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1935" w14:textId="091C4784" w:rsidR="00485DC8" w:rsidRDefault="00E726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CBFE0" wp14:editId="449D6BDD">
                <wp:simplePos x="0" y="0"/>
                <wp:positionH relativeFrom="column">
                  <wp:posOffset>5553075</wp:posOffset>
                </wp:positionH>
                <wp:positionV relativeFrom="paragraph">
                  <wp:posOffset>5168265</wp:posOffset>
                </wp:positionV>
                <wp:extent cx="221869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6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5BF03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7.25pt,406.95pt" to="611.95pt,4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55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45ABC" wp14:editId="19B1C969">
                <wp:simplePos x="0" y="0"/>
                <wp:positionH relativeFrom="column">
                  <wp:posOffset>5820410</wp:posOffset>
                </wp:positionH>
                <wp:positionV relativeFrom="paragraph">
                  <wp:posOffset>1520825</wp:posOffset>
                </wp:positionV>
                <wp:extent cx="1817648" cy="11151"/>
                <wp:effectExtent l="38100" t="38100" r="68580" b="844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7648" cy="111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85E6E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3pt,119.75pt" to="601.4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D61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729A0" wp14:editId="5FB4A974">
                <wp:simplePos x="0" y="0"/>
                <wp:positionH relativeFrom="column">
                  <wp:posOffset>4382429</wp:posOffset>
                </wp:positionH>
                <wp:positionV relativeFrom="paragraph">
                  <wp:posOffset>0</wp:posOffset>
                </wp:positionV>
                <wp:extent cx="4583151" cy="5798634"/>
                <wp:effectExtent l="0" t="0" r="2730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151" cy="579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E1407" w14:textId="4F93BC23" w:rsidR="00E7267D" w:rsidRPr="00E7267D" w:rsidRDefault="001D6130" w:rsidP="001D613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D6130">
                              <w:rPr>
                                <w:sz w:val="44"/>
                                <w:szCs w:val="44"/>
                              </w:rPr>
                              <w:t>BARLING MAGNA PARISH COUNCIL</w:t>
                            </w:r>
                            <w:r w:rsidRPr="001D6130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Pr="00C556F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D6130">
                              <w:rPr>
                                <w:sz w:val="56"/>
                                <w:szCs w:val="56"/>
                              </w:rPr>
                              <w:t xml:space="preserve"> PHOTOGRAPHY </w:t>
                            </w:r>
                            <w:r w:rsidRPr="001D6130">
                              <w:rPr>
                                <w:sz w:val="56"/>
                                <w:szCs w:val="56"/>
                              </w:rPr>
                              <w:br/>
                              <w:t>COMPETITION 20</w:t>
                            </w:r>
                            <w:r w:rsidR="00C556F7"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  <w:r w:rsidR="006C599F">
                              <w:rPr>
                                <w:sz w:val="56"/>
                                <w:szCs w:val="56"/>
                              </w:rPr>
                              <w:t>5</w:t>
                            </w:r>
                            <w:r w:rsidR="00712603"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Pr="00C556F7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F404AAF" w14:textId="4DA030D4" w:rsidR="00E7267D" w:rsidRPr="00E7267D" w:rsidRDefault="001D6130" w:rsidP="001D6130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7267D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  <w:t xml:space="preserve">FIRST PRIZE </w:t>
                            </w:r>
                            <w:r w:rsidRPr="00E7267D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  <w:br/>
                            </w:r>
                            <w:r w:rsidRPr="00E726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ln the 16+ category</w:t>
                            </w:r>
                            <w:r w:rsidRPr="00E726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F6E8253" w14:textId="182CDC10" w:rsidR="00C556F7" w:rsidRPr="00E7267D" w:rsidRDefault="001D6130" w:rsidP="001D613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726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Awarded to</w:t>
                            </w:r>
                          </w:p>
                          <w:p w14:paraId="0C031361" w14:textId="77777777" w:rsidR="00E7267D" w:rsidRPr="00E7267D" w:rsidRDefault="00E7267D" w:rsidP="001D6130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1A7E09B" w14:textId="07002AE2" w:rsidR="00C556F7" w:rsidRPr="000914C5" w:rsidRDefault="006908F8" w:rsidP="001D6130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Callum Weaver</w:t>
                            </w:r>
                            <w:r w:rsidR="00F44583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19B1A9B" w14:textId="77777777" w:rsidR="00C556F7" w:rsidRPr="000914C5" w:rsidRDefault="00C556F7" w:rsidP="001D6130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F9C8BF7" w14:textId="282771B6" w:rsidR="001D6130" w:rsidRPr="000914C5" w:rsidRDefault="00E7267D" w:rsidP="001D6130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  <w:r w:rsidRPr="000914C5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‘</w:t>
                            </w:r>
                            <w:r w:rsidR="006908F8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To me, to you</w:t>
                            </w:r>
                            <w:r w:rsidRPr="000914C5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’</w:t>
                            </w:r>
                          </w:p>
                          <w:p w14:paraId="13B27C0B" w14:textId="77777777" w:rsidR="00712603" w:rsidRPr="00E7267D" w:rsidRDefault="00712603" w:rsidP="001D61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414D6865" w14:textId="77777777" w:rsidR="00712603" w:rsidRPr="00E7267D" w:rsidRDefault="00712603" w:rsidP="001D61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2B9ACFD9" w14:textId="77777777" w:rsidR="000914C5" w:rsidRPr="00E7267D" w:rsidRDefault="000914C5" w:rsidP="00E7267D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17EAB1A" w14:textId="0376E69B" w:rsidR="00E7267D" w:rsidRPr="00E7267D" w:rsidRDefault="00E7267D" w:rsidP="001D61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037979D7" w14:textId="6643E30D" w:rsidR="00E7267D" w:rsidRPr="00E7267D" w:rsidRDefault="00E7267D" w:rsidP="001D61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556A6188" w14:textId="77777777" w:rsidR="00E7267D" w:rsidRPr="00E7267D" w:rsidRDefault="00E7267D" w:rsidP="001D61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5A78A4DF" w14:textId="6BA34AB4" w:rsidR="001D6130" w:rsidRPr="00E7267D" w:rsidRDefault="001D6130" w:rsidP="001D6130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E7267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E7267D">
                              <w:rPr>
                                <w:rFonts w:cstheme="minorHAnsi"/>
                              </w:rPr>
                              <w:br/>
                            </w:r>
                            <w:r w:rsidR="00C556F7" w:rsidRPr="00E7267D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Clerk to the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6729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05pt;margin-top:0;width:360.9pt;height:45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" fillcolor="white [3201]" strokecolor="white [3212]" strokeweight=".5pt">
                <v:textbox>
                  <w:txbxContent>
                    <w:p w14:paraId="157E1407" w14:textId="4F93BC23" w:rsidR="00E7267D" w:rsidRPr="00E7267D" w:rsidRDefault="001D6130" w:rsidP="001D6130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D6130">
                        <w:rPr>
                          <w:sz w:val="44"/>
                          <w:szCs w:val="44"/>
                        </w:rPr>
                        <w:t>BARLING MAGNA PARISH COUNCIL</w:t>
                      </w:r>
                      <w:r w:rsidRPr="001D6130">
                        <w:rPr>
                          <w:sz w:val="44"/>
                          <w:szCs w:val="44"/>
                        </w:rPr>
                        <w:br/>
                      </w:r>
                      <w:r w:rsidRPr="00C556F7">
                        <w:rPr>
                          <w:sz w:val="20"/>
                          <w:szCs w:val="20"/>
                        </w:rPr>
                        <w:br/>
                      </w:r>
                      <w:r w:rsidRPr="001D6130">
                        <w:rPr>
                          <w:sz w:val="56"/>
                          <w:szCs w:val="56"/>
                        </w:rPr>
                        <w:t xml:space="preserve"> PHOTOGRAPHY </w:t>
                      </w:r>
                      <w:r w:rsidRPr="001D6130">
                        <w:rPr>
                          <w:sz w:val="56"/>
                          <w:szCs w:val="56"/>
                        </w:rPr>
                        <w:br/>
                        <w:t>COMPETITION 20</w:t>
                      </w:r>
                      <w:r w:rsidR="00C556F7">
                        <w:rPr>
                          <w:sz w:val="56"/>
                          <w:szCs w:val="56"/>
                        </w:rPr>
                        <w:t>2</w:t>
                      </w:r>
                      <w:r w:rsidR="006C599F">
                        <w:rPr>
                          <w:sz w:val="56"/>
                          <w:szCs w:val="56"/>
                        </w:rPr>
                        <w:t>5</w:t>
                      </w:r>
                      <w:r w:rsidR="00712603">
                        <w:rPr>
                          <w:sz w:val="56"/>
                          <w:szCs w:val="56"/>
                        </w:rPr>
                        <w:br/>
                      </w:r>
                      <w:r w:rsidRPr="00C556F7">
                        <w:rPr>
                          <w:b/>
                          <w:sz w:val="32"/>
                          <w:szCs w:val="32"/>
                        </w:rPr>
                        <w:br/>
                      </w:r>
                    </w:p>
                    <w:p w14:paraId="6F404AAF" w14:textId="4DA030D4" w:rsidR="00E7267D" w:rsidRPr="00E7267D" w:rsidRDefault="001D6130" w:rsidP="001D6130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7267D">
                        <w:rPr>
                          <w:rFonts w:cstheme="minorHAnsi"/>
                          <w:b/>
                          <w:sz w:val="72"/>
                          <w:szCs w:val="72"/>
                        </w:rPr>
                        <w:t xml:space="preserve">FIRST PRIZE </w:t>
                      </w:r>
                      <w:r w:rsidRPr="00E7267D">
                        <w:rPr>
                          <w:rFonts w:cstheme="minorHAnsi"/>
                          <w:b/>
                          <w:sz w:val="72"/>
                          <w:szCs w:val="72"/>
                        </w:rPr>
                        <w:br/>
                      </w:r>
                      <w:r w:rsidRPr="00E7267D">
                        <w:rPr>
                          <w:rFonts w:cstheme="minorHAnsi"/>
                          <w:sz w:val="28"/>
                          <w:szCs w:val="28"/>
                        </w:rPr>
                        <w:t>ln the 16+ category</w:t>
                      </w:r>
                      <w:r w:rsidRPr="00E7267D">
                        <w:rPr>
                          <w:rFonts w:cstheme="minorHAnsi"/>
                          <w:sz w:val="28"/>
                          <w:szCs w:val="28"/>
                        </w:rPr>
                        <w:br/>
                      </w:r>
                    </w:p>
                    <w:p w14:paraId="5F6E8253" w14:textId="182CDC10" w:rsidR="00C556F7" w:rsidRPr="00E7267D" w:rsidRDefault="001D6130" w:rsidP="001D613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7267D">
                        <w:rPr>
                          <w:rFonts w:cstheme="minorHAnsi"/>
                          <w:sz w:val="28"/>
                          <w:szCs w:val="28"/>
                        </w:rPr>
                        <w:t>Awarded to</w:t>
                      </w:r>
                    </w:p>
                    <w:p w14:paraId="0C031361" w14:textId="77777777" w:rsidR="00E7267D" w:rsidRPr="00E7267D" w:rsidRDefault="00E7267D" w:rsidP="001D6130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41A7E09B" w14:textId="07002AE2" w:rsidR="00C556F7" w:rsidRPr="000914C5" w:rsidRDefault="006908F8" w:rsidP="001D6130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  <w:r>
                        <w:rPr>
                          <w:rFonts w:cstheme="minorHAnsi"/>
                          <w:sz w:val="56"/>
                          <w:szCs w:val="56"/>
                        </w:rPr>
                        <w:t>Callum Weaver</w:t>
                      </w:r>
                      <w:r w:rsidR="00F44583">
                        <w:rPr>
                          <w:rFonts w:cstheme="minorHAnsi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19B1A9B" w14:textId="77777777" w:rsidR="00C556F7" w:rsidRPr="000914C5" w:rsidRDefault="00C556F7" w:rsidP="001D6130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5F9C8BF7" w14:textId="282771B6" w:rsidR="001D6130" w:rsidRPr="000914C5" w:rsidRDefault="00E7267D" w:rsidP="001D6130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  <w:r w:rsidRPr="000914C5">
                        <w:rPr>
                          <w:rFonts w:cstheme="minorHAnsi"/>
                          <w:sz w:val="56"/>
                          <w:szCs w:val="56"/>
                        </w:rPr>
                        <w:t>‘</w:t>
                      </w:r>
                      <w:r w:rsidR="006908F8">
                        <w:rPr>
                          <w:rFonts w:cstheme="minorHAnsi"/>
                          <w:sz w:val="56"/>
                          <w:szCs w:val="56"/>
                        </w:rPr>
                        <w:t>To me, to you</w:t>
                      </w:r>
                      <w:r w:rsidRPr="000914C5">
                        <w:rPr>
                          <w:rFonts w:cstheme="minorHAnsi"/>
                          <w:sz w:val="56"/>
                          <w:szCs w:val="56"/>
                        </w:rPr>
                        <w:t>’</w:t>
                      </w:r>
                    </w:p>
                    <w:p w14:paraId="13B27C0B" w14:textId="77777777" w:rsidR="00712603" w:rsidRPr="00E7267D" w:rsidRDefault="00712603" w:rsidP="001D6130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414D6865" w14:textId="77777777" w:rsidR="00712603" w:rsidRPr="00E7267D" w:rsidRDefault="00712603" w:rsidP="001D6130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2B9ACFD9" w14:textId="77777777" w:rsidR="000914C5" w:rsidRPr="00E7267D" w:rsidRDefault="000914C5" w:rsidP="00E7267D">
                      <w:pPr>
                        <w:rPr>
                          <w:rFonts w:cstheme="minorHAnsi"/>
                        </w:rPr>
                      </w:pPr>
                    </w:p>
                    <w:p w14:paraId="517EAB1A" w14:textId="0376E69B" w:rsidR="00E7267D" w:rsidRPr="00E7267D" w:rsidRDefault="00E7267D" w:rsidP="001D6130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037979D7" w14:textId="6643E30D" w:rsidR="00E7267D" w:rsidRPr="00E7267D" w:rsidRDefault="00E7267D" w:rsidP="001D6130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556A6188" w14:textId="77777777" w:rsidR="00E7267D" w:rsidRPr="00E7267D" w:rsidRDefault="00E7267D" w:rsidP="001D6130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5A78A4DF" w14:textId="6BA34AB4" w:rsidR="001D6130" w:rsidRPr="00E7267D" w:rsidRDefault="001D6130" w:rsidP="001D6130">
                      <w:pPr>
                        <w:jc w:val="center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E7267D">
                        <w:rPr>
                          <w:rFonts w:cstheme="minorHAnsi"/>
                        </w:rPr>
                        <w:t xml:space="preserve"> </w:t>
                      </w:r>
                      <w:r w:rsidRPr="00E7267D">
                        <w:rPr>
                          <w:rFonts w:cstheme="minorHAnsi"/>
                        </w:rPr>
                        <w:br/>
                      </w:r>
                      <w:r w:rsidR="00C556F7" w:rsidRPr="00E7267D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Clerk to the Council</w:t>
                      </w:r>
                    </w:p>
                  </w:txbxContent>
                </v:textbox>
              </v:shape>
            </w:pict>
          </mc:Fallback>
        </mc:AlternateContent>
      </w:r>
      <w:r w:rsidR="001D6130">
        <w:rPr>
          <w:noProof/>
          <w:lang w:eastAsia="en-GB"/>
        </w:rPr>
        <w:drawing>
          <wp:inline distT="0" distB="0" distL="0" distR="0" wp14:anchorId="30D5A82D" wp14:editId="0FA18272">
            <wp:extent cx="3996055" cy="573151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kacamer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DC8" w:rsidSect="001D613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86"/>
    <w:rsid w:val="000129F6"/>
    <w:rsid w:val="00013F90"/>
    <w:rsid w:val="00024610"/>
    <w:rsid w:val="000254B3"/>
    <w:rsid w:val="0002733B"/>
    <w:rsid w:val="0002788C"/>
    <w:rsid w:val="0003342F"/>
    <w:rsid w:val="00033B8D"/>
    <w:rsid w:val="00034DCF"/>
    <w:rsid w:val="0004193B"/>
    <w:rsid w:val="0004253C"/>
    <w:rsid w:val="00043E1C"/>
    <w:rsid w:val="0004704E"/>
    <w:rsid w:val="00047202"/>
    <w:rsid w:val="000472B6"/>
    <w:rsid w:val="00047AC8"/>
    <w:rsid w:val="00052DEB"/>
    <w:rsid w:val="000531B0"/>
    <w:rsid w:val="00053AFC"/>
    <w:rsid w:val="000542D7"/>
    <w:rsid w:val="000571BC"/>
    <w:rsid w:val="00063DA6"/>
    <w:rsid w:val="000655FF"/>
    <w:rsid w:val="00066D07"/>
    <w:rsid w:val="00072E57"/>
    <w:rsid w:val="00080C20"/>
    <w:rsid w:val="000856A1"/>
    <w:rsid w:val="0009076B"/>
    <w:rsid w:val="000914C5"/>
    <w:rsid w:val="00091EF8"/>
    <w:rsid w:val="00097616"/>
    <w:rsid w:val="000A21C0"/>
    <w:rsid w:val="000A351E"/>
    <w:rsid w:val="000A6DF6"/>
    <w:rsid w:val="000B0177"/>
    <w:rsid w:val="000B271E"/>
    <w:rsid w:val="000B534E"/>
    <w:rsid w:val="000B758E"/>
    <w:rsid w:val="000C02E8"/>
    <w:rsid w:val="000C27B5"/>
    <w:rsid w:val="000C470B"/>
    <w:rsid w:val="000D1828"/>
    <w:rsid w:val="000D28FD"/>
    <w:rsid w:val="000E267A"/>
    <w:rsid w:val="000E7D1C"/>
    <w:rsid w:val="000F382A"/>
    <w:rsid w:val="000F4767"/>
    <w:rsid w:val="000F5777"/>
    <w:rsid w:val="00101008"/>
    <w:rsid w:val="00111F09"/>
    <w:rsid w:val="00116E6D"/>
    <w:rsid w:val="00122C00"/>
    <w:rsid w:val="0012468E"/>
    <w:rsid w:val="00125471"/>
    <w:rsid w:val="00125F09"/>
    <w:rsid w:val="00126916"/>
    <w:rsid w:val="00130EDC"/>
    <w:rsid w:val="00132AE2"/>
    <w:rsid w:val="00136983"/>
    <w:rsid w:val="001406DD"/>
    <w:rsid w:val="00142501"/>
    <w:rsid w:val="00145595"/>
    <w:rsid w:val="001471DD"/>
    <w:rsid w:val="00154CE2"/>
    <w:rsid w:val="001557EE"/>
    <w:rsid w:val="0016117E"/>
    <w:rsid w:val="001630BF"/>
    <w:rsid w:val="00163772"/>
    <w:rsid w:val="00163D74"/>
    <w:rsid w:val="00170E73"/>
    <w:rsid w:val="00176A75"/>
    <w:rsid w:val="00181262"/>
    <w:rsid w:val="00182572"/>
    <w:rsid w:val="0018408C"/>
    <w:rsid w:val="00187D5E"/>
    <w:rsid w:val="001910A3"/>
    <w:rsid w:val="0019712D"/>
    <w:rsid w:val="001A05FA"/>
    <w:rsid w:val="001A19F0"/>
    <w:rsid w:val="001A3193"/>
    <w:rsid w:val="001A5AB7"/>
    <w:rsid w:val="001A6BAD"/>
    <w:rsid w:val="001A773D"/>
    <w:rsid w:val="001B473D"/>
    <w:rsid w:val="001B77BF"/>
    <w:rsid w:val="001C1976"/>
    <w:rsid w:val="001D6130"/>
    <w:rsid w:val="001D71AA"/>
    <w:rsid w:val="001D7EED"/>
    <w:rsid w:val="001E5014"/>
    <w:rsid w:val="001F2E0C"/>
    <w:rsid w:val="001F4C5A"/>
    <w:rsid w:val="001F6157"/>
    <w:rsid w:val="001F6209"/>
    <w:rsid w:val="001F7983"/>
    <w:rsid w:val="002002E0"/>
    <w:rsid w:val="00200AC8"/>
    <w:rsid w:val="00204D35"/>
    <w:rsid w:val="00207BB8"/>
    <w:rsid w:val="00216519"/>
    <w:rsid w:val="002232E5"/>
    <w:rsid w:val="002267B2"/>
    <w:rsid w:val="00234472"/>
    <w:rsid w:val="00235F9A"/>
    <w:rsid w:val="00237296"/>
    <w:rsid w:val="00240AE3"/>
    <w:rsid w:val="00242FCE"/>
    <w:rsid w:val="00257FCB"/>
    <w:rsid w:val="002623E5"/>
    <w:rsid w:val="00263C7F"/>
    <w:rsid w:val="00263C8E"/>
    <w:rsid w:val="00263D53"/>
    <w:rsid w:val="00267601"/>
    <w:rsid w:val="00272197"/>
    <w:rsid w:val="00277E4A"/>
    <w:rsid w:val="00282B08"/>
    <w:rsid w:val="00283914"/>
    <w:rsid w:val="00283DFB"/>
    <w:rsid w:val="0028480C"/>
    <w:rsid w:val="00287579"/>
    <w:rsid w:val="00292EF7"/>
    <w:rsid w:val="002A3575"/>
    <w:rsid w:val="002C0413"/>
    <w:rsid w:val="002C069C"/>
    <w:rsid w:val="002C49B2"/>
    <w:rsid w:val="002C49D7"/>
    <w:rsid w:val="002C4E0F"/>
    <w:rsid w:val="002C4ECC"/>
    <w:rsid w:val="002C4FD2"/>
    <w:rsid w:val="002C6351"/>
    <w:rsid w:val="002C6430"/>
    <w:rsid w:val="002C6E28"/>
    <w:rsid w:val="002D2E2E"/>
    <w:rsid w:val="002E2A30"/>
    <w:rsid w:val="002E3759"/>
    <w:rsid w:val="002F1438"/>
    <w:rsid w:val="002F671A"/>
    <w:rsid w:val="00303D1A"/>
    <w:rsid w:val="003053F7"/>
    <w:rsid w:val="00306387"/>
    <w:rsid w:val="00310DAD"/>
    <w:rsid w:val="003212E9"/>
    <w:rsid w:val="00327370"/>
    <w:rsid w:val="00330E66"/>
    <w:rsid w:val="00331641"/>
    <w:rsid w:val="00332D9A"/>
    <w:rsid w:val="00334785"/>
    <w:rsid w:val="00336A95"/>
    <w:rsid w:val="00337FE4"/>
    <w:rsid w:val="00340898"/>
    <w:rsid w:val="00342617"/>
    <w:rsid w:val="00344F00"/>
    <w:rsid w:val="003450F3"/>
    <w:rsid w:val="00345A2D"/>
    <w:rsid w:val="00346A4B"/>
    <w:rsid w:val="00346D57"/>
    <w:rsid w:val="00352A38"/>
    <w:rsid w:val="00354EA0"/>
    <w:rsid w:val="0035508C"/>
    <w:rsid w:val="00355468"/>
    <w:rsid w:val="00360152"/>
    <w:rsid w:val="00362809"/>
    <w:rsid w:val="0036546A"/>
    <w:rsid w:val="00372F9B"/>
    <w:rsid w:val="00380FFD"/>
    <w:rsid w:val="00381BFF"/>
    <w:rsid w:val="00385C92"/>
    <w:rsid w:val="003902FB"/>
    <w:rsid w:val="00390D7F"/>
    <w:rsid w:val="00394770"/>
    <w:rsid w:val="00395C7E"/>
    <w:rsid w:val="003A691E"/>
    <w:rsid w:val="003B24C2"/>
    <w:rsid w:val="003B4739"/>
    <w:rsid w:val="003B47FE"/>
    <w:rsid w:val="003B7303"/>
    <w:rsid w:val="003C5C53"/>
    <w:rsid w:val="003D3874"/>
    <w:rsid w:val="003E0C57"/>
    <w:rsid w:val="003F2267"/>
    <w:rsid w:val="003F260F"/>
    <w:rsid w:val="003F2A27"/>
    <w:rsid w:val="003F2A50"/>
    <w:rsid w:val="004059A6"/>
    <w:rsid w:val="00405A76"/>
    <w:rsid w:val="004062CB"/>
    <w:rsid w:val="004078AF"/>
    <w:rsid w:val="0041093E"/>
    <w:rsid w:val="0041582F"/>
    <w:rsid w:val="00415920"/>
    <w:rsid w:val="00415F4A"/>
    <w:rsid w:val="00417FD7"/>
    <w:rsid w:val="00420CE8"/>
    <w:rsid w:val="00422C54"/>
    <w:rsid w:val="00424D21"/>
    <w:rsid w:val="00426818"/>
    <w:rsid w:val="00431DDD"/>
    <w:rsid w:val="004325C4"/>
    <w:rsid w:val="004343E9"/>
    <w:rsid w:val="00441062"/>
    <w:rsid w:val="004414C4"/>
    <w:rsid w:val="00441931"/>
    <w:rsid w:val="004440F1"/>
    <w:rsid w:val="00445C7A"/>
    <w:rsid w:val="00454099"/>
    <w:rsid w:val="00455E4A"/>
    <w:rsid w:val="00457A0A"/>
    <w:rsid w:val="00457D73"/>
    <w:rsid w:val="00460C76"/>
    <w:rsid w:val="0046117B"/>
    <w:rsid w:val="0046746A"/>
    <w:rsid w:val="0046794A"/>
    <w:rsid w:val="00470988"/>
    <w:rsid w:val="004710AE"/>
    <w:rsid w:val="00473D23"/>
    <w:rsid w:val="0047565C"/>
    <w:rsid w:val="004770AD"/>
    <w:rsid w:val="00485A77"/>
    <w:rsid w:val="00485DC8"/>
    <w:rsid w:val="00486A6D"/>
    <w:rsid w:val="00487C4D"/>
    <w:rsid w:val="00490100"/>
    <w:rsid w:val="00493B57"/>
    <w:rsid w:val="004945D2"/>
    <w:rsid w:val="004959B7"/>
    <w:rsid w:val="004A4A5E"/>
    <w:rsid w:val="004B4A19"/>
    <w:rsid w:val="004C20DE"/>
    <w:rsid w:val="004C36CC"/>
    <w:rsid w:val="004C396D"/>
    <w:rsid w:val="004C42DB"/>
    <w:rsid w:val="004C45AD"/>
    <w:rsid w:val="004C6D4E"/>
    <w:rsid w:val="004D017F"/>
    <w:rsid w:val="004D023E"/>
    <w:rsid w:val="004D1FF0"/>
    <w:rsid w:val="004D24EE"/>
    <w:rsid w:val="004D4BB5"/>
    <w:rsid w:val="004E1099"/>
    <w:rsid w:val="004E2FA7"/>
    <w:rsid w:val="004F0F71"/>
    <w:rsid w:val="004F1F0F"/>
    <w:rsid w:val="004F3CB4"/>
    <w:rsid w:val="004F48FC"/>
    <w:rsid w:val="00506453"/>
    <w:rsid w:val="00510858"/>
    <w:rsid w:val="0051392A"/>
    <w:rsid w:val="00517B6A"/>
    <w:rsid w:val="005309E1"/>
    <w:rsid w:val="00534DFE"/>
    <w:rsid w:val="005404E3"/>
    <w:rsid w:val="00544004"/>
    <w:rsid w:val="0054412F"/>
    <w:rsid w:val="005509E7"/>
    <w:rsid w:val="00550A11"/>
    <w:rsid w:val="0055126C"/>
    <w:rsid w:val="00553663"/>
    <w:rsid w:val="00554D35"/>
    <w:rsid w:val="00554FC5"/>
    <w:rsid w:val="0056137C"/>
    <w:rsid w:val="0056292A"/>
    <w:rsid w:val="005639DD"/>
    <w:rsid w:val="00566E3E"/>
    <w:rsid w:val="005748C4"/>
    <w:rsid w:val="005771A6"/>
    <w:rsid w:val="0058227A"/>
    <w:rsid w:val="00586173"/>
    <w:rsid w:val="005910D5"/>
    <w:rsid w:val="0059274C"/>
    <w:rsid w:val="00593B32"/>
    <w:rsid w:val="00593D0E"/>
    <w:rsid w:val="00596541"/>
    <w:rsid w:val="00597824"/>
    <w:rsid w:val="005A098E"/>
    <w:rsid w:val="005A5F7D"/>
    <w:rsid w:val="005A7DFF"/>
    <w:rsid w:val="005B0501"/>
    <w:rsid w:val="005B3E3A"/>
    <w:rsid w:val="005B54C5"/>
    <w:rsid w:val="005B5EDD"/>
    <w:rsid w:val="005C026A"/>
    <w:rsid w:val="005C4A45"/>
    <w:rsid w:val="005C5962"/>
    <w:rsid w:val="005C5BCA"/>
    <w:rsid w:val="005D582C"/>
    <w:rsid w:val="005D64F5"/>
    <w:rsid w:val="005D6F1E"/>
    <w:rsid w:val="005E1282"/>
    <w:rsid w:val="005E51CF"/>
    <w:rsid w:val="005E5561"/>
    <w:rsid w:val="005E7894"/>
    <w:rsid w:val="005F0BBE"/>
    <w:rsid w:val="005F5FF0"/>
    <w:rsid w:val="0060459D"/>
    <w:rsid w:val="0060514F"/>
    <w:rsid w:val="00611474"/>
    <w:rsid w:val="00611B5D"/>
    <w:rsid w:val="00611CD8"/>
    <w:rsid w:val="00612498"/>
    <w:rsid w:val="00613C2D"/>
    <w:rsid w:val="00614E3A"/>
    <w:rsid w:val="00616451"/>
    <w:rsid w:val="00623211"/>
    <w:rsid w:val="00624543"/>
    <w:rsid w:val="0063100E"/>
    <w:rsid w:val="0063497B"/>
    <w:rsid w:val="0063580C"/>
    <w:rsid w:val="00641FB6"/>
    <w:rsid w:val="00655415"/>
    <w:rsid w:val="00661600"/>
    <w:rsid w:val="00662AA6"/>
    <w:rsid w:val="006634A3"/>
    <w:rsid w:val="0067053C"/>
    <w:rsid w:val="006720EA"/>
    <w:rsid w:val="00672E14"/>
    <w:rsid w:val="00682762"/>
    <w:rsid w:val="00683F54"/>
    <w:rsid w:val="00685F0C"/>
    <w:rsid w:val="006900CE"/>
    <w:rsid w:val="0069044D"/>
    <w:rsid w:val="006908F8"/>
    <w:rsid w:val="00690C24"/>
    <w:rsid w:val="00693BD4"/>
    <w:rsid w:val="006A2345"/>
    <w:rsid w:val="006A2A61"/>
    <w:rsid w:val="006A3F0F"/>
    <w:rsid w:val="006B0CEE"/>
    <w:rsid w:val="006B1A5B"/>
    <w:rsid w:val="006B5974"/>
    <w:rsid w:val="006C2371"/>
    <w:rsid w:val="006C4F2D"/>
    <w:rsid w:val="006C599F"/>
    <w:rsid w:val="006D7869"/>
    <w:rsid w:val="006E3E60"/>
    <w:rsid w:val="006E5AD3"/>
    <w:rsid w:val="006E72BF"/>
    <w:rsid w:val="006F65BA"/>
    <w:rsid w:val="00701B67"/>
    <w:rsid w:val="007111AD"/>
    <w:rsid w:val="00712603"/>
    <w:rsid w:val="00714E63"/>
    <w:rsid w:val="00716CEE"/>
    <w:rsid w:val="00717BB3"/>
    <w:rsid w:val="007218A8"/>
    <w:rsid w:val="0072517B"/>
    <w:rsid w:val="007302FC"/>
    <w:rsid w:val="007314E1"/>
    <w:rsid w:val="00731DD4"/>
    <w:rsid w:val="00732A2E"/>
    <w:rsid w:val="007339EA"/>
    <w:rsid w:val="00735893"/>
    <w:rsid w:val="00736824"/>
    <w:rsid w:val="00742786"/>
    <w:rsid w:val="00744F56"/>
    <w:rsid w:val="0074570D"/>
    <w:rsid w:val="00746D61"/>
    <w:rsid w:val="007470B3"/>
    <w:rsid w:val="0075263E"/>
    <w:rsid w:val="007557F2"/>
    <w:rsid w:val="00760D1A"/>
    <w:rsid w:val="00767631"/>
    <w:rsid w:val="00773905"/>
    <w:rsid w:val="007741DB"/>
    <w:rsid w:val="00774BFF"/>
    <w:rsid w:val="0078273D"/>
    <w:rsid w:val="00783140"/>
    <w:rsid w:val="00783366"/>
    <w:rsid w:val="007908F5"/>
    <w:rsid w:val="0079368E"/>
    <w:rsid w:val="007A2CBE"/>
    <w:rsid w:val="007A4FFA"/>
    <w:rsid w:val="007B0054"/>
    <w:rsid w:val="007B1760"/>
    <w:rsid w:val="007C4FBE"/>
    <w:rsid w:val="007D3936"/>
    <w:rsid w:val="007E2CE8"/>
    <w:rsid w:val="007E4B57"/>
    <w:rsid w:val="007F23A9"/>
    <w:rsid w:val="007F5C03"/>
    <w:rsid w:val="00802299"/>
    <w:rsid w:val="00802736"/>
    <w:rsid w:val="0080666D"/>
    <w:rsid w:val="00806C3A"/>
    <w:rsid w:val="00806FD2"/>
    <w:rsid w:val="00811EE6"/>
    <w:rsid w:val="00813276"/>
    <w:rsid w:val="00816630"/>
    <w:rsid w:val="0082038E"/>
    <w:rsid w:val="008203C5"/>
    <w:rsid w:val="00821233"/>
    <w:rsid w:val="00822365"/>
    <w:rsid w:val="008252CA"/>
    <w:rsid w:val="00842284"/>
    <w:rsid w:val="00844705"/>
    <w:rsid w:val="00850283"/>
    <w:rsid w:val="00863016"/>
    <w:rsid w:val="00865CDA"/>
    <w:rsid w:val="00873BF0"/>
    <w:rsid w:val="00875F3B"/>
    <w:rsid w:val="00876F7D"/>
    <w:rsid w:val="008770ED"/>
    <w:rsid w:val="008831CD"/>
    <w:rsid w:val="008848EC"/>
    <w:rsid w:val="00892B8A"/>
    <w:rsid w:val="00895110"/>
    <w:rsid w:val="008A30B2"/>
    <w:rsid w:val="008A4CBA"/>
    <w:rsid w:val="008A4EA3"/>
    <w:rsid w:val="008B1CFD"/>
    <w:rsid w:val="008C24CA"/>
    <w:rsid w:val="008C3EF3"/>
    <w:rsid w:val="008C6F80"/>
    <w:rsid w:val="008C7FB9"/>
    <w:rsid w:val="008D3292"/>
    <w:rsid w:val="008D3A8C"/>
    <w:rsid w:val="008D685C"/>
    <w:rsid w:val="008E25E6"/>
    <w:rsid w:val="008E2D33"/>
    <w:rsid w:val="008E69B3"/>
    <w:rsid w:val="008F20C2"/>
    <w:rsid w:val="008F28A7"/>
    <w:rsid w:val="008F377B"/>
    <w:rsid w:val="008F77B1"/>
    <w:rsid w:val="0090299A"/>
    <w:rsid w:val="00902C84"/>
    <w:rsid w:val="009046FA"/>
    <w:rsid w:val="009154DB"/>
    <w:rsid w:val="00916BAE"/>
    <w:rsid w:val="00922130"/>
    <w:rsid w:val="00925973"/>
    <w:rsid w:val="0093487B"/>
    <w:rsid w:val="00937C6D"/>
    <w:rsid w:val="00941F6C"/>
    <w:rsid w:val="00942284"/>
    <w:rsid w:val="00944838"/>
    <w:rsid w:val="0094514D"/>
    <w:rsid w:val="00952C76"/>
    <w:rsid w:val="009535D2"/>
    <w:rsid w:val="009574AA"/>
    <w:rsid w:val="0096282B"/>
    <w:rsid w:val="0096429A"/>
    <w:rsid w:val="00965B53"/>
    <w:rsid w:val="009707D9"/>
    <w:rsid w:val="0097121E"/>
    <w:rsid w:val="00975657"/>
    <w:rsid w:val="00975D7C"/>
    <w:rsid w:val="0097750D"/>
    <w:rsid w:val="00981E98"/>
    <w:rsid w:val="00982FCA"/>
    <w:rsid w:val="0098325A"/>
    <w:rsid w:val="009846DE"/>
    <w:rsid w:val="009935B1"/>
    <w:rsid w:val="00996286"/>
    <w:rsid w:val="009968BA"/>
    <w:rsid w:val="009A0B73"/>
    <w:rsid w:val="009B1D16"/>
    <w:rsid w:val="009B1E4D"/>
    <w:rsid w:val="009B3093"/>
    <w:rsid w:val="009B6971"/>
    <w:rsid w:val="009B75A7"/>
    <w:rsid w:val="009C4857"/>
    <w:rsid w:val="009C4AF7"/>
    <w:rsid w:val="009C5062"/>
    <w:rsid w:val="009D2EA0"/>
    <w:rsid w:val="009D40FA"/>
    <w:rsid w:val="009D4655"/>
    <w:rsid w:val="009D7D8E"/>
    <w:rsid w:val="009E1D69"/>
    <w:rsid w:val="009E22D5"/>
    <w:rsid w:val="009E32F5"/>
    <w:rsid w:val="009E62D8"/>
    <w:rsid w:val="009E6B05"/>
    <w:rsid w:val="009E6C41"/>
    <w:rsid w:val="009E6EDA"/>
    <w:rsid w:val="009F023D"/>
    <w:rsid w:val="009F199F"/>
    <w:rsid w:val="009F271A"/>
    <w:rsid w:val="009F62BA"/>
    <w:rsid w:val="009F7DE6"/>
    <w:rsid w:val="00A02EC2"/>
    <w:rsid w:val="00A07F7D"/>
    <w:rsid w:val="00A11704"/>
    <w:rsid w:val="00A13A17"/>
    <w:rsid w:val="00A1469C"/>
    <w:rsid w:val="00A15ABA"/>
    <w:rsid w:val="00A17BA3"/>
    <w:rsid w:val="00A202E4"/>
    <w:rsid w:val="00A25AA6"/>
    <w:rsid w:val="00A31520"/>
    <w:rsid w:val="00A326DB"/>
    <w:rsid w:val="00A34469"/>
    <w:rsid w:val="00A358A7"/>
    <w:rsid w:val="00A36FAA"/>
    <w:rsid w:val="00A40C73"/>
    <w:rsid w:val="00A42813"/>
    <w:rsid w:val="00A46EF3"/>
    <w:rsid w:val="00A47B8B"/>
    <w:rsid w:val="00A513CD"/>
    <w:rsid w:val="00A603A8"/>
    <w:rsid w:val="00A66D41"/>
    <w:rsid w:val="00A71E41"/>
    <w:rsid w:val="00A81CC3"/>
    <w:rsid w:val="00A853E6"/>
    <w:rsid w:val="00A8589E"/>
    <w:rsid w:val="00A903AF"/>
    <w:rsid w:val="00A909E4"/>
    <w:rsid w:val="00A90A16"/>
    <w:rsid w:val="00A90D58"/>
    <w:rsid w:val="00A95FEB"/>
    <w:rsid w:val="00A97992"/>
    <w:rsid w:val="00AA0041"/>
    <w:rsid w:val="00AA0F36"/>
    <w:rsid w:val="00AA1308"/>
    <w:rsid w:val="00AA2A90"/>
    <w:rsid w:val="00AA74C2"/>
    <w:rsid w:val="00AB2259"/>
    <w:rsid w:val="00AB46DC"/>
    <w:rsid w:val="00AB540C"/>
    <w:rsid w:val="00AB77EC"/>
    <w:rsid w:val="00AC4F57"/>
    <w:rsid w:val="00AC4FAE"/>
    <w:rsid w:val="00AC7511"/>
    <w:rsid w:val="00AC7E7C"/>
    <w:rsid w:val="00AD059C"/>
    <w:rsid w:val="00AD27B4"/>
    <w:rsid w:val="00AD4F04"/>
    <w:rsid w:val="00AD5687"/>
    <w:rsid w:val="00AE4171"/>
    <w:rsid w:val="00AF0651"/>
    <w:rsid w:val="00AF2A75"/>
    <w:rsid w:val="00AF6140"/>
    <w:rsid w:val="00B04987"/>
    <w:rsid w:val="00B06F2E"/>
    <w:rsid w:val="00B15B7A"/>
    <w:rsid w:val="00B16D4B"/>
    <w:rsid w:val="00B17407"/>
    <w:rsid w:val="00B21C24"/>
    <w:rsid w:val="00B224FC"/>
    <w:rsid w:val="00B27AB6"/>
    <w:rsid w:val="00B46649"/>
    <w:rsid w:val="00B52D0E"/>
    <w:rsid w:val="00B531DD"/>
    <w:rsid w:val="00B6013B"/>
    <w:rsid w:val="00B60EE2"/>
    <w:rsid w:val="00B6124D"/>
    <w:rsid w:val="00B61351"/>
    <w:rsid w:val="00B70E73"/>
    <w:rsid w:val="00B820F2"/>
    <w:rsid w:val="00B82D62"/>
    <w:rsid w:val="00B84868"/>
    <w:rsid w:val="00B92754"/>
    <w:rsid w:val="00B92889"/>
    <w:rsid w:val="00B9542F"/>
    <w:rsid w:val="00BA5BD0"/>
    <w:rsid w:val="00BA64C5"/>
    <w:rsid w:val="00BA6AAE"/>
    <w:rsid w:val="00BB2A06"/>
    <w:rsid w:val="00BB3CA1"/>
    <w:rsid w:val="00BB4060"/>
    <w:rsid w:val="00BC1D0F"/>
    <w:rsid w:val="00BC3893"/>
    <w:rsid w:val="00BC43D3"/>
    <w:rsid w:val="00BD44AD"/>
    <w:rsid w:val="00BE04F1"/>
    <w:rsid w:val="00BE28BB"/>
    <w:rsid w:val="00BE2ACA"/>
    <w:rsid w:val="00BE49B3"/>
    <w:rsid w:val="00BE6085"/>
    <w:rsid w:val="00BF3FF7"/>
    <w:rsid w:val="00BF45F5"/>
    <w:rsid w:val="00C00D0C"/>
    <w:rsid w:val="00C04B4C"/>
    <w:rsid w:val="00C07307"/>
    <w:rsid w:val="00C07861"/>
    <w:rsid w:val="00C07866"/>
    <w:rsid w:val="00C07A5F"/>
    <w:rsid w:val="00C11754"/>
    <w:rsid w:val="00C11B75"/>
    <w:rsid w:val="00C122B6"/>
    <w:rsid w:val="00C1312D"/>
    <w:rsid w:val="00C162D2"/>
    <w:rsid w:val="00C20001"/>
    <w:rsid w:val="00C2222C"/>
    <w:rsid w:val="00C23270"/>
    <w:rsid w:val="00C255FF"/>
    <w:rsid w:val="00C25C03"/>
    <w:rsid w:val="00C30FEC"/>
    <w:rsid w:val="00C42318"/>
    <w:rsid w:val="00C44BBC"/>
    <w:rsid w:val="00C52E8A"/>
    <w:rsid w:val="00C556F7"/>
    <w:rsid w:val="00C56D13"/>
    <w:rsid w:val="00C611DC"/>
    <w:rsid w:val="00C616B2"/>
    <w:rsid w:val="00C6257E"/>
    <w:rsid w:val="00C650DE"/>
    <w:rsid w:val="00C74EDF"/>
    <w:rsid w:val="00C77D4A"/>
    <w:rsid w:val="00C77E2A"/>
    <w:rsid w:val="00C82842"/>
    <w:rsid w:val="00C932D5"/>
    <w:rsid w:val="00C95028"/>
    <w:rsid w:val="00C970D0"/>
    <w:rsid w:val="00CA12CC"/>
    <w:rsid w:val="00CA1C89"/>
    <w:rsid w:val="00CA2158"/>
    <w:rsid w:val="00CA367B"/>
    <w:rsid w:val="00CA7267"/>
    <w:rsid w:val="00CC2FD8"/>
    <w:rsid w:val="00CC40F7"/>
    <w:rsid w:val="00CC7F20"/>
    <w:rsid w:val="00CD187F"/>
    <w:rsid w:val="00CD4017"/>
    <w:rsid w:val="00CE06F3"/>
    <w:rsid w:val="00CE459B"/>
    <w:rsid w:val="00CE6488"/>
    <w:rsid w:val="00CF1836"/>
    <w:rsid w:val="00CF2486"/>
    <w:rsid w:val="00CF3310"/>
    <w:rsid w:val="00CF3A37"/>
    <w:rsid w:val="00CF4691"/>
    <w:rsid w:val="00CF5671"/>
    <w:rsid w:val="00D016E3"/>
    <w:rsid w:val="00D0189A"/>
    <w:rsid w:val="00D03F5A"/>
    <w:rsid w:val="00D042B3"/>
    <w:rsid w:val="00D05336"/>
    <w:rsid w:val="00D06198"/>
    <w:rsid w:val="00D1078B"/>
    <w:rsid w:val="00D10A5C"/>
    <w:rsid w:val="00D11518"/>
    <w:rsid w:val="00D134EC"/>
    <w:rsid w:val="00D20D7E"/>
    <w:rsid w:val="00D20D90"/>
    <w:rsid w:val="00D2315B"/>
    <w:rsid w:val="00D3069C"/>
    <w:rsid w:val="00D33FC0"/>
    <w:rsid w:val="00D3492F"/>
    <w:rsid w:val="00D372A0"/>
    <w:rsid w:val="00D375AF"/>
    <w:rsid w:val="00D40471"/>
    <w:rsid w:val="00D43768"/>
    <w:rsid w:val="00D446DC"/>
    <w:rsid w:val="00D45E61"/>
    <w:rsid w:val="00D4770F"/>
    <w:rsid w:val="00D52B41"/>
    <w:rsid w:val="00D5668F"/>
    <w:rsid w:val="00D569E2"/>
    <w:rsid w:val="00D56DC8"/>
    <w:rsid w:val="00D56F9B"/>
    <w:rsid w:val="00D57974"/>
    <w:rsid w:val="00D57CA8"/>
    <w:rsid w:val="00D57CB4"/>
    <w:rsid w:val="00D66CBE"/>
    <w:rsid w:val="00D75191"/>
    <w:rsid w:val="00D841A1"/>
    <w:rsid w:val="00D87095"/>
    <w:rsid w:val="00D926C2"/>
    <w:rsid w:val="00D931B1"/>
    <w:rsid w:val="00D9478C"/>
    <w:rsid w:val="00D9496C"/>
    <w:rsid w:val="00D95A00"/>
    <w:rsid w:val="00D9664A"/>
    <w:rsid w:val="00DA2621"/>
    <w:rsid w:val="00DA628A"/>
    <w:rsid w:val="00DB073B"/>
    <w:rsid w:val="00DB0BEE"/>
    <w:rsid w:val="00DB0F70"/>
    <w:rsid w:val="00DB1B3F"/>
    <w:rsid w:val="00DB6AF0"/>
    <w:rsid w:val="00DC0E39"/>
    <w:rsid w:val="00DC4898"/>
    <w:rsid w:val="00DD2B92"/>
    <w:rsid w:val="00DD399F"/>
    <w:rsid w:val="00DD4ECB"/>
    <w:rsid w:val="00DE2F68"/>
    <w:rsid w:val="00DE62CC"/>
    <w:rsid w:val="00DF256E"/>
    <w:rsid w:val="00DF5699"/>
    <w:rsid w:val="00E015EE"/>
    <w:rsid w:val="00E027F8"/>
    <w:rsid w:val="00E0362F"/>
    <w:rsid w:val="00E07C2E"/>
    <w:rsid w:val="00E1357E"/>
    <w:rsid w:val="00E1545C"/>
    <w:rsid w:val="00E176D7"/>
    <w:rsid w:val="00E17868"/>
    <w:rsid w:val="00E26F4E"/>
    <w:rsid w:val="00E3658D"/>
    <w:rsid w:val="00E36A79"/>
    <w:rsid w:val="00E36B60"/>
    <w:rsid w:val="00E53EE3"/>
    <w:rsid w:val="00E55029"/>
    <w:rsid w:val="00E7267D"/>
    <w:rsid w:val="00E72A79"/>
    <w:rsid w:val="00E75F67"/>
    <w:rsid w:val="00E768F2"/>
    <w:rsid w:val="00E769EC"/>
    <w:rsid w:val="00E76E51"/>
    <w:rsid w:val="00E77CD8"/>
    <w:rsid w:val="00E8369C"/>
    <w:rsid w:val="00E91577"/>
    <w:rsid w:val="00E91A45"/>
    <w:rsid w:val="00E941CC"/>
    <w:rsid w:val="00E961EF"/>
    <w:rsid w:val="00EA1D14"/>
    <w:rsid w:val="00EB2CC7"/>
    <w:rsid w:val="00EC1385"/>
    <w:rsid w:val="00EC4B57"/>
    <w:rsid w:val="00ED1862"/>
    <w:rsid w:val="00EE29C4"/>
    <w:rsid w:val="00EE3FDD"/>
    <w:rsid w:val="00EE5CE2"/>
    <w:rsid w:val="00EE6B39"/>
    <w:rsid w:val="00EE7680"/>
    <w:rsid w:val="00EF072C"/>
    <w:rsid w:val="00EF3AC3"/>
    <w:rsid w:val="00EF49E2"/>
    <w:rsid w:val="00EF5566"/>
    <w:rsid w:val="00F04DD3"/>
    <w:rsid w:val="00F06493"/>
    <w:rsid w:val="00F07F2B"/>
    <w:rsid w:val="00F10DE2"/>
    <w:rsid w:val="00F12DA8"/>
    <w:rsid w:val="00F145A8"/>
    <w:rsid w:val="00F164D6"/>
    <w:rsid w:val="00F24AA3"/>
    <w:rsid w:val="00F33860"/>
    <w:rsid w:val="00F33ABA"/>
    <w:rsid w:val="00F3488C"/>
    <w:rsid w:val="00F37C61"/>
    <w:rsid w:val="00F439F8"/>
    <w:rsid w:val="00F44583"/>
    <w:rsid w:val="00F45A4D"/>
    <w:rsid w:val="00F50966"/>
    <w:rsid w:val="00F52706"/>
    <w:rsid w:val="00F53BDB"/>
    <w:rsid w:val="00F53CF1"/>
    <w:rsid w:val="00F54EF1"/>
    <w:rsid w:val="00F64DB3"/>
    <w:rsid w:val="00F703D8"/>
    <w:rsid w:val="00F73608"/>
    <w:rsid w:val="00F736E8"/>
    <w:rsid w:val="00F73AC6"/>
    <w:rsid w:val="00F775D1"/>
    <w:rsid w:val="00F779DB"/>
    <w:rsid w:val="00F77B24"/>
    <w:rsid w:val="00F81166"/>
    <w:rsid w:val="00F874F8"/>
    <w:rsid w:val="00F90646"/>
    <w:rsid w:val="00F91141"/>
    <w:rsid w:val="00F91415"/>
    <w:rsid w:val="00F9597F"/>
    <w:rsid w:val="00F95BFC"/>
    <w:rsid w:val="00FA2F2D"/>
    <w:rsid w:val="00FA3541"/>
    <w:rsid w:val="00FA38E9"/>
    <w:rsid w:val="00FA551A"/>
    <w:rsid w:val="00FB05B8"/>
    <w:rsid w:val="00FB06C6"/>
    <w:rsid w:val="00FB5CF1"/>
    <w:rsid w:val="00FC00D0"/>
    <w:rsid w:val="00FC1197"/>
    <w:rsid w:val="00FC7B56"/>
    <w:rsid w:val="00FC7CEC"/>
    <w:rsid w:val="00FC7D5E"/>
    <w:rsid w:val="00FC7E70"/>
    <w:rsid w:val="00FD19EA"/>
    <w:rsid w:val="00FD2FA7"/>
    <w:rsid w:val="00FE13DC"/>
    <w:rsid w:val="00FE5E2F"/>
    <w:rsid w:val="00FF3CC1"/>
    <w:rsid w:val="00FF4952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AFA2"/>
  <w15:docId w15:val="{A7819736-7A6E-4D5E-ABA8-BFE7F972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hen\Downloads\BarlingMagnaphot16plu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BarlingMagnaphot16plus (1)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</dc:creator>
  <cp:lastModifiedBy>Steph Raine</cp:lastModifiedBy>
  <cp:revision>2</cp:revision>
  <dcterms:created xsi:type="dcterms:W3CDTF">2026-02-04T10:18:00Z</dcterms:created>
  <dcterms:modified xsi:type="dcterms:W3CDTF">2026-02-04T10:18:00Z</dcterms:modified>
</cp:coreProperties>
</file>